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Somerford Grove Practice 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2/13/2024 4:42:58 PM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